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80" w:rsidRDefault="00842880" w:rsidP="000A776A">
      <w:pPr>
        <w:spacing w:after="6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  <w:r>
        <w:rPr>
          <w:sz w:val="28"/>
          <w:szCs w:val="28"/>
        </w:rPr>
        <w:br/>
        <w:t xml:space="preserve">к Положению о порядке </w:t>
      </w:r>
      <w:r>
        <w:rPr>
          <w:sz w:val="28"/>
          <w:szCs w:val="28"/>
        </w:rPr>
        <w:br/>
        <w:t>рассмотрения вопросов гражданства Российской Федерации</w:t>
      </w:r>
    </w:p>
    <w:p w:rsidR="00691AFF" w:rsidRPr="00B357AE" w:rsidRDefault="00691AFF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ФОРМА</w:t>
      </w:r>
      <w:proofErr w:type="gramStart"/>
      <w:r w:rsidR="00735F07" w:rsidRPr="00B357AE">
        <w:rPr>
          <w:b/>
          <w:sz w:val="24"/>
          <w:szCs w:val="24"/>
          <w:vertAlign w:val="superscript"/>
        </w:rPr>
        <w:t>1</w:t>
      </w:r>
      <w:proofErr w:type="gramEnd"/>
    </w:p>
    <w:p w:rsidR="00691AFF" w:rsidRPr="00B357AE" w:rsidRDefault="00691AFF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:rsidR="000F3E2E" w:rsidRDefault="00FF1CBD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6435090</wp:posOffset>
                </wp:positionH>
                <wp:positionV relativeFrom="paragraph">
                  <wp:posOffset>59690</wp:posOffset>
                </wp:positionV>
                <wp:extent cx="0" cy="56159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5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7pt,4.7pt" to="506.7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CXoiLN8AAAALAQAADwAAAAAAAAAAAAAAAAB5BAAAZHJzL2Rvd25yZXYu&#10;eG1sUEsFBgAAAAAEAAQA8wAAAIUFAAAAAA==&#10;">
                <v:stroke dashstyle="1 1"/>
                <w10:anchorlock/>
              </v:line>
            </w:pict>
          </mc:Fallback>
        </mc:AlternateContent>
      </w:r>
    </w:p>
    <w:p w:rsidR="000F3E2E" w:rsidRDefault="000F3E2E">
      <w:pPr>
        <w:rPr>
          <w:sz w:val="22"/>
          <w:szCs w:val="22"/>
        </w:rPr>
        <w:sectPr w:rsidR="000F3E2E" w:rsidSect="00DD37D8">
          <w:pgSz w:w="16840" w:h="11907" w:orient="landscape" w:code="9"/>
          <w:pgMar w:top="142" w:right="567" w:bottom="142" w:left="567" w:header="397" w:footer="284" w:gutter="0"/>
          <w:cols w:space="709"/>
        </w:sectPr>
      </w:pPr>
    </w:p>
    <w:p w:rsidR="000F3E2E" w:rsidRDefault="000F3E2E" w:rsidP="00A56116">
      <w:pPr>
        <w:spacing w:line="228" w:lineRule="auto"/>
        <w:ind w:left="4933" w:right="28"/>
      </w:pPr>
      <w:r>
        <w:lastRenderedPageBreak/>
        <w:t xml:space="preserve">В  </w:t>
      </w:r>
    </w:p>
    <w:p w:rsidR="000F3E2E" w:rsidRDefault="000F3E2E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органа</w:t>
      </w:r>
      <w:r w:rsidR="00DD37D8">
        <w:rPr>
          <w:sz w:val="16"/>
          <w:szCs w:val="16"/>
        </w:rPr>
        <w:t xml:space="preserve"> внутренних дел,</w:t>
      </w:r>
      <w:proofErr w:type="gramEnd"/>
    </w:p>
    <w:p w:rsidR="000F3E2E" w:rsidRDefault="000F3E2E" w:rsidP="00A56116">
      <w:pPr>
        <w:spacing w:line="228" w:lineRule="auto"/>
        <w:ind w:left="4933" w:right="28"/>
      </w:pPr>
    </w:p>
    <w:p w:rsidR="000F3E2E" w:rsidRPr="008B49CB" w:rsidRDefault="002B7BB5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</w:t>
      </w:r>
      <w:r w:rsidR="000A776A" w:rsidRPr="000A776A">
        <w:t xml:space="preserve"> </w:t>
      </w:r>
      <w:r w:rsidR="000A776A" w:rsidRPr="008B49CB">
        <w:rPr>
          <w:sz w:val="16"/>
          <w:szCs w:val="16"/>
        </w:rPr>
        <w:t>Российской Федерации</w:t>
      </w:r>
      <w:proofErr w:type="gramStart"/>
      <w:r w:rsidR="000A776A" w:rsidRPr="008B49CB">
        <w:rPr>
          <w:sz w:val="16"/>
          <w:szCs w:val="16"/>
        </w:rPr>
        <w:t xml:space="preserve"> </w:t>
      </w:r>
      <w:r w:rsidR="00E83B73" w:rsidRPr="008B49CB">
        <w:rPr>
          <w:sz w:val="16"/>
          <w:szCs w:val="16"/>
        </w:rPr>
        <w:t>)</w:t>
      </w:r>
      <w:proofErr w:type="gramEnd"/>
    </w:p>
    <w:p w:rsidR="00DD37D8" w:rsidRDefault="000F3E2E" w:rsidP="00944800">
      <w:pPr>
        <w:spacing w:before="120" w:line="228" w:lineRule="auto"/>
        <w:jc w:val="center"/>
      </w:pPr>
      <w:r>
        <w:t>УВЕДОМЛЕНИЕ</w:t>
      </w:r>
      <w:r>
        <w:br/>
      </w:r>
      <w:r w:rsidR="00DD37D8" w:rsidRPr="006E3332">
        <w:t>о</w:t>
      </w:r>
      <w:r w:rsidR="00DD37D8">
        <w:t>б утрате</w:t>
      </w:r>
      <w:r w:rsidR="00DD37D8" w:rsidRPr="006E3332">
        <w:t xml:space="preserve"> </w:t>
      </w:r>
      <w:r w:rsidR="00DD37D8">
        <w:t xml:space="preserve">гражданином Российской Федерации, не достигшим возраста 18 лет либо недееспособным или ограниченно дееспособным, </w:t>
      </w:r>
      <w:r w:rsidR="00DD37D8" w:rsidRPr="006E3332">
        <w:t>граждан</w:t>
      </w:r>
      <w:r w:rsidR="00DD37D8">
        <w:t>ства (подданства) иностранного государства либо вида на жительство или иного документа, подтверждающего право на постоянное проживание на территории  иностранного государства</w:t>
      </w:r>
    </w:p>
    <w:p w:rsidR="000F3E2E" w:rsidRDefault="000F3E2E" w:rsidP="00944800">
      <w:pPr>
        <w:spacing w:line="228" w:lineRule="auto"/>
      </w:pPr>
      <w:r>
        <w:t xml:space="preserve">Я,  </w:t>
      </w:r>
    </w:p>
    <w:p w:rsidR="000F3E2E" w:rsidRDefault="000F3E2E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</w:t>
      </w:r>
      <w:r w:rsidR="00F36DDC" w:rsidRPr="00AD2DA7">
        <w:rPr>
          <w:sz w:val="16"/>
          <w:szCs w:val="16"/>
        </w:rPr>
        <w:t>, отчество (при наличии), дата и место рождения</w:t>
      </w:r>
      <w:r w:rsidR="00043682">
        <w:rPr>
          <w:sz w:val="16"/>
          <w:szCs w:val="16"/>
        </w:rPr>
        <w:t>, серия, номер,</w:t>
      </w:r>
      <w:proofErr w:type="gramEnd"/>
    </w:p>
    <w:p w:rsidR="00043682" w:rsidRPr="00043682" w:rsidRDefault="00043682" w:rsidP="00043682">
      <w:pPr>
        <w:spacing w:line="228" w:lineRule="auto"/>
        <w:jc w:val="both"/>
      </w:pPr>
    </w:p>
    <w:p w:rsidR="00043682" w:rsidRPr="00043682" w:rsidRDefault="00043682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дата выдачи и орган, выдавший паспорт гражданина Российской Федерации или иной документ,</w:t>
      </w:r>
    </w:p>
    <w:p w:rsidR="00043682" w:rsidRPr="00043682" w:rsidRDefault="00043682" w:rsidP="00043682">
      <w:pPr>
        <w:spacing w:line="228" w:lineRule="auto"/>
        <w:jc w:val="both"/>
      </w:pPr>
    </w:p>
    <w:p w:rsidR="00043682" w:rsidRPr="00043682" w:rsidRDefault="00043682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удостоверяющий личность, адрес места жительства, при отсутствии – адрес места пребывания, в случае</w:t>
      </w:r>
    </w:p>
    <w:p w:rsidR="00043682" w:rsidRDefault="007E64A8" w:rsidP="00043682">
      <w:pPr>
        <w:tabs>
          <w:tab w:val="right" w:pos="9923"/>
        </w:tabs>
        <w:spacing w:line="228" w:lineRule="auto"/>
      </w:pPr>
      <w:r>
        <w:tab/>
        <w:t>,</w:t>
      </w:r>
    </w:p>
    <w:p w:rsidR="00043682" w:rsidRDefault="00043682" w:rsidP="00043682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отсутствия регистрации по месту жительства и месту пребывания – адрес фактического нахождения в Российской Федерации)</w:t>
      </w:r>
    </w:p>
    <w:p w:rsidR="00043682" w:rsidRPr="00903AE0" w:rsidRDefault="00043682" w:rsidP="00043682">
      <w:pPr>
        <w:spacing w:line="216" w:lineRule="auto"/>
      </w:pPr>
      <w:r w:rsidRPr="00903AE0">
        <w:t xml:space="preserve">будучи законным представителем  </w:t>
      </w:r>
    </w:p>
    <w:p w:rsidR="00043682" w:rsidRDefault="00043682" w:rsidP="007E64A8">
      <w:pPr>
        <w:pBdr>
          <w:top w:val="single" w:sz="4" w:space="1" w:color="auto"/>
        </w:pBdr>
        <w:spacing w:line="216" w:lineRule="auto"/>
        <w:ind w:left="2994"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наличии),</w:t>
      </w:r>
      <w:proofErr w:type="gramEnd"/>
    </w:p>
    <w:p w:rsidR="00043682" w:rsidRPr="00903AE0" w:rsidRDefault="007E64A8" w:rsidP="00043682">
      <w:pPr>
        <w:tabs>
          <w:tab w:val="right" w:pos="9923"/>
        </w:tabs>
        <w:spacing w:line="216" w:lineRule="auto"/>
      </w:pPr>
      <w:r>
        <w:tab/>
        <w:t>,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дата и место рождения ребенка либо лица, ограниченного в дееспособности)</w:t>
      </w:r>
    </w:p>
    <w:p w:rsidR="00043682" w:rsidRPr="00903AE0" w:rsidRDefault="00043682" w:rsidP="00043682">
      <w:pPr>
        <w:spacing w:line="216" w:lineRule="auto"/>
      </w:pPr>
      <w:r w:rsidRPr="00903AE0">
        <w:t>сообщаю о нем следующие сведения:</w:t>
      </w:r>
    </w:p>
    <w:p w:rsidR="00043682" w:rsidRPr="00903AE0" w:rsidRDefault="00043682" w:rsidP="00043682">
      <w:pPr>
        <w:spacing w:line="216" w:lineRule="auto"/>
      </w:pPr>
      <w:r w:rsidRPr="00903AE0">
        <w:t xml:space="preserve">1) адрес места жительства  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left="2338" w:right="28"/>
        <w:jc w:val="center"/>
        <w:rPr>
          <w:sz w:val="16"/>
          <w:szCs w:val="16"/>
        </w:rPr>
      </w:pPr>
      <w:proofErr w:type="gramStart"/>
      <w:r w:rsidRPr="00462FB2">
        <w:rPr>
          <w:sz w:val="16"/>
          <w:szCs w:val="16"/>
        </w:rPr>
        <w:t>(почтовый индекс, адрес места жительства, при отсутстви</w:t>
      </w:r>
      <w:r>
        <w:rPr>
          <w:sz w:val="16"/>
          <w:szCs w:val="16"/>
        </w:rPr>
        <w:t>и</w:t>
      </w:r>
      <w:r w:rsidRPr="00462FB2">
        <w:rPr>
          <w:sz w:val="16"/>
          <w:szCs w:val="16"/>
        </w:rPr>
        <w:t xml:space="preserve"> – адрес</w:t>
      </w:r>
      <w:r>
        <w:rPr>
          <w:sz w:val="16"/>
          <w:szCs w:val="16"/>
        </w:rPr>
        <w:t xml:space="preserve"> места</w:t>
      </w:r>
      <w:proofErr w:type="gramEnd"/>
    </w:p>
    <w:p w:rsidR="00043682" w:rsidRPr="00903AE0" w:rsidRDefault="00043682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пребывания, в случае отсутствия регистрации по месту жительства и месту пребывания – адрес фактического</w:t>
      </w:r>
      <w:r>
        <w:rPr>
          <w:sz w:val="16"/>
          <w:szCs w:val="16"/>
        </w:rPr>
        <w:br/>
        <w:t>нахождения в Российской Федерации)</w:t>
      </w:r>
    </w:p>
    <w:p w:rsidR="00043682" w:rsidRPr="00903AE0" w:rsidRDefault="00043682" w:rsidP="00043682">
      <w:pPr>
        <w:spacing w:line="216" w:lineRule="auto"/>
        <w:jc w:val="both"/>
      </w:pPr>
      <w:r w:rsidRPr="00903AE0">
        <w:t xml:space="preserve">2) паспорт гражданина Российской Федерации или иной документ, удостоверяющий наличие гражданства Российской Федерации </w:t>
      </w:r>
    </w:p>
    <w:p w:rsidR="00043682" w:rsidRDefault="00043682" w:rsidP="00041DA2">
      <w:pPr>
        <w:pBdr>
          <w:top w:val="single" w:sz="4" w:space="1" w:color="auto"/>
        </w:pBdr>
        <w:spacing w:line="216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серия, номер, дата выдачи и кем выдан)</w:t>
      </w:r>
    </w:p>
    <w:p w:rsidR="00043682" w:rsidRPr="00903AE0" w:rsidRDefault="00043682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043682" w:rsidRPr="00903AE0" w:rsidRDefault="008A77EB" w:rsidP="00043682">
      <w:pPr>
        <w:spacing w:line="216" w:lineRule="auto"/>
        <w:jc w:val="both"/>
      </w:pPr>
      <w:r>
        <w:t xml:space="preserve">3) наименование имевшегося гражданства </w:t>
      </w:r>
      <w:r w:rsidR="00DD37D8">
        <w:t xml:space="preserve">(подданства) </w:t>
      </w:r>
      <w:r>
        <w:t xml:space="preserve">иностранного государства, серия, номер и дата выдачи паспорта иностранного государства либо иного документа, подтверждавшего наличие гражданства </w:t>
      </w:r>
      <w:r w:rsidR="00DD37D8">
        <w:t xml:space="preserve">(подданства) </w:t>
      </w:r>
      <w:r>
        <w:t>иностранного государства, и (или) наименование, серия, номер и дата выдачи документа, подтверждавшего</w:t>
      </w:r>
      <w:r w:rsidR="00DD37D8">
        <w:t xml:space="preserve"> </w:t>
      </w:r>
      <w:r>
        <w:t xml:space="preserve">право </w:t>
      </w:r>
      <w:r w:rsidR="00DD37D8">
        <w:t xml:space="preserve">на </w:t>
      </w:r>
      <w:r>
        <w:t>постоянное проживание в иностранном государстве</w:t>
      </w:r>
      <w:proofErr w:type="gramStart"/>
      <w:r w:rsidR="002B7BB5">
        <w:rPr>
          <w:vertAlign w:val="superscript"/>
        </w:rPr>
        <w:t>2</w:t>
      </w:r>
      <w:proofErr w:type="gramEnd"/>
      <w:r>
        <w:t>,</w:t>
      </w:r>
      <w:r w:rsidR="00043682" w:rsidRPr="00903AE0">
        <w:t xml:space="preserve"> </w:t>
      </w:r>
      <w:r>
        <w:t xml:space="preserve"> </w:t>
      </w:r>
    </w:p>
    <w:p w:rsidR="00043682" w:rsidRDefault="00043682" w:rsidP="00DD37D8">
      <w:pPr>
        <w:pBdr>
          <w:top w:val="single" w:sz="4" w:space="1" w:color="auto"/>
        </w:pBdr>
        <w:spacing w:line="216" w:lineRule="auto"/>
        <w:ind w:left="5103" w:right="28"/>
        <w:rPr>
          <w:sz w:val="2"/>
          <w:szCs w:val="2"/>
        </w:rPr>
      </w:pPr>
    </w:p>
    <w:p w:rsidR="00043682" w:rsidRPr="00903AE0" w:rsidRDefault="00043682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DD37D8" w:rsidRDefault="00043682" w:rsidP="00043682">
      <w:pPr>
        <w:tabs>
          <w:tab w:val="right" w:pos="9923"/>
        </w:tabs>
        <w:spacing w:line="216" w:lineRule="auto"/>
        <w:jc w:val="both"/>
      </w:pPr>
      <w:r w:rsidRPr="00903AE0">
        <w:t>4) </w:t>
      </w:r>
      <w:r w:rsidR="008A77EB">
        <w:t>номер и дата документа о прекращении гражданства</w:t>
      </w:r>
      <w:r w:rsidR="00DD37D8">
        <w:t xml:space="preserve"> (подданства)</w:t>
      </w:r>
      <w:r w:rsidR="008A77EB">
        <w:t xml:space="preserve"> иностранного государства или права на постоянное проживание в иностранном государстве</w:t>
      </w:r>
      <w:r w:rsidRPr="00903AE0">
        <w:t xml:space="preserve">  </w:t>
      </w:r>
    </w:p>
    <w:p w:rsidR="00043682" w:rsidRDefault="008A77EB" w:rsidP="00043682">
      <w:pPr>
        <w:tabs>
          <w:tab w:val="right" w:pos="9923"/>
        </w:tabs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043682" w:rsidRDefault="00043682" w:rsidP="00DD37D8">
      <w:pPr>
        <w:pBdr>
          <w:top w:val="single" w:sz="4" w:space="1" w:color="auto"/>
        </w:pBdr>
        <w:spacing w:after="240" w:line="216" w:lineRule="auto"/>
        <w:ind w:right="113"/>
        <w:rPr>
          <w:sz w:val="2"/>
          <w:szCs w:val="2"/>
        </w:rPr>
      </w:pPr>
    </w:p>
    <w:p w:rsidR="00270181" w:rsidRPr="00FF46A4" w:rsidRDefault="00270181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9B1DD4" w:rsidRPr="00FF46A4" w:rsidRDefault="00FF46A4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> Размер 210 х 297 мм. Ориентация</w:t>
      </w:r>
      <w:r w:rsidR="00762DA9"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FF46A4" w:rsidRPr="00FF46A4" w:rsidRDefault="002B7BB5" w:rsidP="00FF46A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proofErr w:type="gramStart"/>
      <w:r w:rsidR="00FF46A4" w:rsidRPr="00FF46A4">
        <w:rPr>
          <w:sz w:val="16"/>
          <w:szCs w:val="16"/>
        </w:rPr>
        <w:t> В</w:t>
      </w:r>
      <w:proofErr w:type="gramEnd"/>
      <w:r w:rsidR="00FF46A4" w:rsidRPr="00FF46A4">
        <w:rPr>
          <w:sz w:val="16"/>
          <w:szCs w:val="16"/>
        </w:rPr>
        <w:t xml:space="preserve"> случае утраты либо истечения срока действия паспорта иностранного государства либо иного документа, подтверждающего наличие иного гражданства, указываются соответствующие сведения.</w:t>
      </w:r>
    </w:p>
    <w:p w:rsidR="000F3E2E" w:rsidRPr="00270181" w:rsidRDefault="000F3E2E" w:rsidP="00AD2DA7">
      <w:pPr>
        <w:keepNext/>
        <w:keepLines/>
        <w:jc w:val="center"/>
      </w:pPr>
      <w:r w:rsidRPr="00270181">
        <w:lastRenderedPageBreak/>
        <w:t>Отрывная часть уведомления</w:t>
      </w:r>
      <w:r w:rsidR="00373D19" w:rsidRPr="00373D19">
        <w:t xml:space="preserve"> </w:t>
      </w:r>
      <w:r w:rsidR="00DD37D8" w:rsidRPr="006E3332">
        <w:t>о</w:t>
      </w:r>
      <w:r w:rsidR="00DD37D8">
        <w:t>б утрате</w:t>
      </w:r>
      <w:r w:rsidR="00DD37D8" w:rsidRPr="006E3332">
        <w:t xml:space="preserve"> </w:t>
      </w:r>
      <w:r w:rsidR="00DD37D8">
        <w:t xml:space="preserve">гражданином Российской Федерации, не достигшим возраста 18 лет либо </w:t>
      </w:r>
      <w:r w:rsidR="00DD37D8" w:rsidRPr="008B49CB">
        <w:t>недееспособн</w:t>
      </w:r>
      <w:r w:rsidR="000A776A" w:rsidRPr="008B49CB">
        <w:t>ым</w:t>
      </w:r>
      <w:r w:rsidR="00DD37D8" w:rsidRPr="008B49CB">
        <w:t xml:space="preserve"> или ограниченн</w:t>
      </w:r>
      <w:r w:rsidR="000A776A" w:rsidRPr="008B49CB">
        <w:t>ым</w:t>
      </w:r>
      <w:r w:rsidR="00DD37D8" w:rsidRPr="008B49CB">
        <w:t xml:space="preserve"> в дееспособности</w:t>
      </w:r>
      <w:r w:rsidR="00DD37D8">
        <w:t xml:space="preserve">, </w:t>
      </w:r>
      <w:r w:rsidR="00DD37D8" w:rsidRPr="006E3332">
        <w:t>граждан</w:t>
      </w:r>
      <w:r w:rsidR="00DD37D8"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 иностранного государства</w:t>
      </w:r>
    </w:p>
    <w:p w:rsidR="008A77EB" w:rsidRPr="00903AE0" w:rsidRDefault="008A77EB" w:rsidP="008A77EB">
      <w:pPr>
        <w:keepNext/>
        <w:spacing w:line="228" w:lineRule="auto"/>
      </w:pP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наличии),</w:t>
      </w:r>
      <w:proofErr w:type="gramEnd"/>
    </w:p>
    <w:p w:rsidR="008A77EB" w:rsidRPr="00903AE0" w:rsidRDefault="008A77EB" w:rsidP="008A77EB">
      <w:pPr>
        <w:spacing w:line="228" w:lineRule="auto"/>
      </w:pP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(серия, номер, дата выдачи паспорта гражданина</w:t>
      </w:r>
      <w:proofErr w:type="gramEnd"/>
    </w:p>
    <w:p w:rsidR="008A77EB" w:rsidRPr="00903AE0" w:rsidRDefault="008A77EB" w:rsidP="008A77EB">
      <w:pPr>
        <w:spacing w:line="228" w:lineRule="auto"/>
      </w:pP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Российской Федерации или иного документа,</w:t>
      </w:r>
    </w:p>
    <w:p w:rsidR="008A77EB" w:rsidRPr="00903AE0" w:rsidRDefault="008A77EB" w:rsidP="00D77868">
      <w:pPr>
        <w:tabs>
          <w:tab w:val="right" w:pos="5387"/>
        </w:tabs>
        <w:spacing w:line="228" w:lineRule="auto"/>
      </w:pPr>
      <w:r w:rsidRPr="00903AE0">
        <w:tab/>
        <w:t>,</w:t>
      </w:r>
    </w:p>
    <w:p w:rsidR="008A77EB" w:rsidRPr="006D01E8" w:rsidRDefault="008A77EB" w:rsidP="008A77EB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удостоверяющего</w:t>
      </w:r>
      <w:proofErr w:type="gramEnd"/>
      <w:r>
        <w:rPr>
          <w:sz w:val="16"/>
          <w:szCs w:val="16"/>
        </w:rPr>
        <w:t xml:space="preserve"> личность, кем выдан)</w:t>
      </w:r>
    </w:p>
    <w:p w:rsidR="008A77EB" w:rsidRPr="00903AE0" w:rsidRDefault="008A77EB" w:rsidP="008A77EB">
      <w:pPr>
        <w:spacing w:line="228" w:lineRule="auto"/>
      </w:pPr>
      <w:r w:rsidRPr="00903AE0">
        <w:t xml:space="preserve">будучи законным представителем  </w:t>
      </w:r>
    </w:p>
    <w:p w:rsidR="008A77EB" w:rsidRDefault="00D77868" w:rsidP="009A2869">
      <w:pPr>
        <w:pBdr>
          <w:top w:val="single" w:sz="4" w:space="1" w:color="auto"/>
        </w:pBdr>
        <w:spacing w:line="228" w:lineRule="auto"/>
        <w:ind w:left="3005"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</w:t>
      </w:r>
      <w:proofErr w:type="gramEnd"/>
    </w:p>
    <w:p w:rsidR="008A77EB" w:rsidRPr="00903AE0" w:rsidRDefault="008A77EB" w:rsidP="00D77868">
      <w:pPr>
        <w:tabs>
          <w:tab w:val="right" w:pos="5387"/>
        </w:tabs>
        <w:spacing w:line="228" w:lineRule="auto"/>
      </w:pPr>
      <w:r w:rsidRPr="00903AE0">
        <w:tab/>
        <w:t>,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113"/>
        <w:jc w:val="center"/>
        <w:rPr>
          <w:spacing w:val="-2"/>
          <w:sz w:val="16"/>
          <w:szCs w:val="16"/>
        </w:rPr>
      </w:pPr>
      <w:r>
        <w:rPr>
          <w:sz w:val="16"/>
          <w:szCs w:val="16"/>
        </w:rPr>
        <w:t xml:space="preserve">имя, </w:t>
      </w:r>
      <w:r>
        <w:rPr>
          <w:spacing w:val="-2"/>
          <w:sz w:val="16"/>
          <w:szCs w:val="16"/>
        </w:rPr>
        <w:t>отчество (при наличии) ребенка либо</w:t>
      </w:r>
      <w:r>
        <w:rPr>
          <w:spacing w:val="-2"/>
          <w:sz w:val="16"/>
          <w:szCs w:val="16"/>
        </w:rPr>
        <w:br/>
        <w:t>лица, ограниченного в дееспособности)</w:t>
      </w:r>
    </w:p>
    <w:p w:rsidR="008A77EB" w:rsidRPr="00903AE0" w:rsidRDefault="008A77EB" w:rsidP="008A77EB">
      <w:pPr>
        <w:spacing w:line="228" w:lineRule="auto"/>
      </w:pPr>
      <w:r w:rsidRPr="00903AE0">
        <w:t>пода</w:t>
      </w:r>
      <w:proofErr w:type="gramStart"/>
      <w:r w:rsidRPr="00903AE0">
        <w:t>л(</w:t>
      </w:r>
      <w:proofErr w:type="gramEnd"/>
      <w:r w:rsidRPr="00903AE0">
        <w:t>а) в</w:t>
      </w:r>
    </w:p>
    <w:p w:rsidR="008A77EB" w:rsidRPr="00903AE0" w:rsidRDefault="008A77EB" w:rsidP="008A77EB">
      <w:pPr>
        <w:spacing w:line="228" w:lineRule="auto"/>
      </w:pP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органа</w:t>
      </w:r>
      <w:r w:rsidR="00DD37D8">
        <w:rPr>
          <w:sz w:val="16"/>
          <w:szCs w:val="16"/>
        </w:rPr>
        <w:t xml:space="preserve"> внутренних дел,</w:t>
      </w:r>
      <w:proofErr w:type="gramEnd"/>
    </w:p>
    <w:p w:rsidR="008A77EB" w:rsidRPr="00903AE0" w:rsidRDefault="008A77EB" w:rsidP="008A77EB">
      <w:pPr>
        <w:spacing w:line="228" w:lineRule="auto"/>
      </w:pPr>
    </w:p>
    <w:p w:rsidR="008A77EB" w:rsidRDefault="00FF1CBD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</w:t>
      </w:r>
      <w:r w:rsidR="008A77EB">
        <w:rPr>
          <w:sz w:val="16"/>
          <w:szCs w:val="16"/>
        </w:rPr>
        <w:t>)</w:t>
      </w:r>
    </w:p>
    <w:p w:rsidR="008A77EB" w:rsidRPr="00903AE0" w:rsidRDefault="008A77EB" w:rsidP="008A77EB">
      <w:pPr>
        <w:spacing w:after="60" w:line="228" w:lineRule="auto"/>
        <w:jc w:val="both"/>
      </w:pPr>
      <w:bookmarkStart w:id="0" w:name="_GoBack"/>
      <w:r w:rsidRPr="008B49CB">
        <w:t xml:space="preserve">уведомление </w:t>
      </w:r>
      <w:r w:rsidR="00DD37D8" w:rsidRPr="008B49CB">
        <w:t>об утрате гражданином Российской Федерации, не достигшим возраста 18 лет либо недееспособн</w:t>
      </w:r>
      <w:r w:rsidR="000A776A" w:rsidRPr="008B49CB">
        <w:t>ым</w:t>
      </w:r>
      <w:r w:rsidR="00DD37D8" w:rsidRPr="008B49CB">
        <w:t xml:space="preserve"> или ограниченн</w:t>
      </w:r>
      <w:r w:rsidR="000A776A" w:rsidRPr="008B49CB">
        <w:t>ым</w:t>
      </w:r>
      <w:r w:rsidR="00DD37D8" w:rsidRPr="008B49CB">
        <w:t xml:space="preserve"> в дееспособности, гражданства (подданства) иностранного государства </w:t>
      </w:r>
      <w:bookmarkEnd w:id="0"/>
      <w:r w:rsidR="00DD37D8">
        <w:t>либо вида на жительство или иного документа, подтверждающего право на постоянное проживание гражданина Российской Федерации на территории  иностранного государства</w:t>
      </w:r>
      <w:r w:rsidR="00DD37D8" w:rsidRPr="00903AE0">
        <w:t xml:space="preserve"> </w:t>
      </w:r>
      <w:r w:rsidRPr="00903AE0">
        <w:t>(нужное подчеркнуть).</w:t>
      </w:r>
    </w:p>
    <w:p w:rsidR="008A77EB" w:rsidRPr="00903AE0" w:rsidRDefault="008A77EB" w:rsidP="008A77EB">
      <w:pPr>
        <w:spacing w:line="228" w:lineRule="auto"/>
      </w:pPr>
      <w:r w:rsidRPr="00903AE0">
        <w:t xml:space="preserve">Уведомление принял  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left="1904"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фамилия,</w:t>
      </w:r>
      <w:proofErr w:type="gramEnd"/>
    </w:p>
    <w:p w:rsidR="008A77EB" w:rsidRPr="00903AE0" w:rsidRDefault="008A77EB" w:rsidP="008A77EB">
      <w:pPr>
        <w:spacing w:line="228" w:lineRule="auto"/>
      </w:pP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инициалы уполномоченного должностного</w:t>
      </w:r>
      <w:r w:rsidR="002B7BB5" w:rsidRPr="002B7BB5">
        <w:rPr>
          <w:sz w:val="16"/>
          <w:szCs w:val="16"/>
        </w:rPr>
        <w:t xml:space="preserve"> </w:t>
      </w:r>
      <w:r w:rsidR="002B7BB5">
        <w:rPr>
          <w:sz w:val="16"/>
          <w:szCs w:val="16"/>
        </w:rPr>
        <w:t>лица, работника)</w:t>
      </w:r>
    </w:p>
    <w:p w:rsidR="008A77EB" w:rsidRPr="00903AE0" w:rsidRDefault="008A77EB" w:rsidP="008A77EB">
      <w:pPr>
        <w:spacing w:line="228" w:lineRule="auto"/>
      </w:pP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</w:p>
    <w:p w:rsidR="008A77EB" w:rsidRPr="00903AE0" w:rsidRDefault="008A77EB" w:rsidP="00D77868">
      <w:pPr>
        <w:tabs>
          <w:tab w:val="right" w:pos="5387"/>
        </w:tabs>
        <w:spacing w:line="228" w:lineRule="auto"/>
      </w:pPr>
      <w:r w:rsidRPr="00903AE0">
        <w:tab/>
        <w:t>.</w:t>
      </w:r>
    </w:p>
    <w:p w:rsidR="008A77EB" w:rsidRDefault="008A77EB" w:rsidP="008A77EB">
      <w:pPr>
        <w:pBdr>
          <w:top w:val="single" w:sz="4" w:space="1" w:color="auto"/>
        </w:pBdr>
        <w:spacing w:after="120" w:line="228" w:lineRule="auto"/>
        <w:ind w:right="113"/>
        <w:jc w:val="center"/>
        <w:rPr>
          <w:sz w:val="16"/>
          <w:szCs w:val="16"/>
        </w:rPr>
      </w:pP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D77868" w:rsidRPr="00903AE0" w:rsidTr="006637C2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D77868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D77868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D77868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pPr>
              <w:ind w:left="57"/>
            </w:pPr>
            <w:proofErr w:type="gramStart"/>
            <w:r w:rsidRPr="00903AE0">
              <w:t>г</w:t>
            </w:r>
            <w:proofErr w:type="gramEnd"/>
            <w:r w:rsidRPr="00903AE0"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D77868" w:rsidP="00177F36">
            <w:pPr>
              <w:jc w:val="center"/>
            </w:pPr>
          </w:p>
        </w:tc>
      </w:tr>
      <w:tr w:rsidR="00D77868" w:rsidTr="006637C2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jc w:val="center"/>
              <w:rPr>
                <w:sz w:val="16"/>
                <w:szCs w:val="16"/>
              </w:rPr>
            </w:pPr>
          </w:p>
          <w:p w:rsidR="00DD37D8" w:rsidRPr="00DD37D8" w:rsidRDefault="00DD37D8" w:rsidP="00DD3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работника, принявшего уведомление)</w:t>
            </w:r>
          </w:p>
        </w:tc>
      </w:tr>
    </w:tbl>
    <w:p w:rsidR="000F3E2E" w:rsidRPr="00BE224C" w:rsidRDefault="000F3E2E">
      <w:pPr>
        <w:spacing w:line="216" w:lineRule="auto"/>
        <w:rPr>
          <w:sz w:val="16"/>
          <w:szCs w:val="16"/>
        </w:rPr>
      </w:pPr>
    </w:p>
    <w:p w:rsidR="000F3E2E" w:rsidRDefault="000F3E2E">
      <w:pPr>
        <w:spacing w:line="216" w:lineRule="auto"/>
        <w:rPr>
          <w:sz w:val="22"/>
          <w:szCs w:val="22"/>
        </w:rPr>
        <w:sectPr w:rsidR="000F3E2E" w:rsidSect="000A776A">
          <w:type w:val="continuous"/>
          <w:pgSz w:w="16840" w:h="11907" w:orient="landscape" w:code="9"/>
          <w:pgMar w:top="426" w:right="567" w:bottom="142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0F3E2E" w:rsidRPr="00B357AE" w:rsidRDefault="00FF1CBD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692785</wp:posOffset>
                </wp:positionV>
                <wp:extent cx="0" cy="498221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8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45pt,54.55pt" to="278.4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">
                <v:stroke dashstyle="1 1"/>
                <w10:anchorlock/>
              </v:line>
            </w:pict>
          </mc:Fallback>
        </mc:AlternateContent>
      </w:r>
      <w:r w:rsidR="000F3E2E" w:rsidRPr="00B357AE">
        <w:rPr>
          <w:b/>
          <w:bCs/>
          <w:sz w:val="24"/>
          <w:szCs w:val="24"/>
        </w:rPr>
        <w:t>Оборотная сторона</w:t>
      </w:r>
    </w:p>
    <w:p w:rsidR="000F3E2E" w:rsidRPr="00B357AE" w:rsidRDefault="000F3E2E" w:rsidP="00C54B51">
      <w:pPr>
        <w:keepNext/>
        <w:pageBreakBefore/>
        <w:rPr>
          <w:sz w:val="24"/>
          <w:szCs w:val="24"/>
        </w:rPr>
        <w:sectPr w:rsidR="000F3E2E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Default="000F3E2E"/>
    <w:p w:rsidR="007C7CC2" w:rsidRDefault="007C7CC2"/>
    <w:p w:rsidR="007C7CC2" w:rsidRPr="007358E3" w:rsidRDefault="007C7CC2"/>
    <w:p w:rsidR="000F3E2E" w:rsidRDefault="000F3E2E"/>
    <w:p w:rsidR="00BC7EA6" w:rsidRPr="007358E3" w:rsidRDefault="00BC7EA6"/>
    <w:p w:rsidR="000F3E2E" w:rsidRDefault="000F3E2E"/>
    <w:p w:rsidR="007D4DE8" w:rsidRDefault="007D4DE8"/>
    <w:p w:rsidR="00FF46A4" w:rsidRDefault="00FF46A4"/>
    <w:p w:rsidR="00FF46A4" w:rsidRDefault="00FF46A4"/>
    <w:p w:rsidR="00FF46A4" w:rsidRDefault="00FF46A4"/>
    <w:p w:rsidR="000F3E2E" w:rsidRPr="007358E3" w:rsidRDefault="000F3E2E"/>
    <w:p w:rsidR="000F3E2E" w:rsidRPr="007358E3" w:rsidRDefault="000F3E2E"/>
    <w:p w:rsidR="000F3E2E" w:rsidRPr="007358E3" w:rsidRDefault="000F3E2E"/>
    <w:p w:rsidR="000A776A" w:rsidRDefault="000A776A" w:rsidP="007C7CC2">
      <w:pPr>
        <w:jc w:val="both"/>
        <w:rPr>
          <w:spacing w:val="4"/>
        </w:rPr>
      </w:pPr>
      <w:r>
        <w:rPr>
          <w:spacing w:val="4"/>
        </w:rPr>
        <w:t xml:space="preserve"> </w:t>
      </w:r>
    </w:p>
    <w:p w:rsidR="000A776A" w:rsidRDefault="000A776A" w:rsidP="007C7CC2">
      <w:pPr>
        <w:jc w:val="both"/>
        <w:rPr>
          <w:spacing w:val="4"/>
        </w:rPr>
      </w:pPr>
    </w:p>
    <w:p w:rsidR="000A776A" w:rsidRPr="00FF46A4" w:rsidRDefault="000A776A" w:rsidP="007C7CC2">
      <w:pPr>
        <w:jc w:val="both"/>
        <w:rPr>
          <w:spacing w:val="4"/>
          <w:sz w:val="2"/>
          <w:szCs w:val="2"/>
        </w:rPr>
      </w:pPr>
      <w:r w:rsidRPr="000A776A">
        <w:rPr>
          <w:spacing w:val="4"/>
        </w:rPr>
        <w:lastRenderedPageBreak/>
        <w:t>К уведомлению прилагаю копии документа, удостоверяющего мою личность, документа,</w:t>
      </w:r>
      <w:r>
        <w:rPr>
          <w:spacing w:val="4"/>
        </w:rPr>
        <w:t xml:space="preserve"> </w:t>
      </w:r>
      <w:r w:rsidR="007C7CC2">
        <w:rPr>
          <w:spacing w:val="4"/>
        </w:rPr>
        <w:t>подтверждающего права законного представителя, доверенности</w:t>
      </w:r>
      <w:r w:rsidR="00F00F96">
        <w:rPr>
          <w:spacing w:val="4"/>
        </w:rPr>
        <w:t>,</w:t>
      </w:r>
      <w:r w:rsidR="007C7CC2">
        <w:rPr>
          <w:spacing w:val="4"/>
        </w:rPr>
        <w:t xml:space="preserve"> подтверждающей право уполномоченного представителя, удостоверенной в соответствии с законодательством Российской Федерации о нотариате,</w:t>
      </w:r>
      <w:r w:rsidRPr="000A776A">
        <w:t xml:space="preserve"> </w:t>
      </w:r>
      <w:r w:rsidRPr="000A776A">
        <w:rPr>
          <w:spacing w:val="4"/>
        </w:rPr>
        <w:t>а также документов, указанных в пунктах 2 – 4 настоящего уведомления, на</w:t>
      </w:r>
      <w:r>
        <w:rPr>
          <w:spacing w:val="4"/>
        </w:rPr>
        <w:t xml:space="preserve"> _ </w:t>
      </w:r>
      <w:proofErr w:type="gramStart"/>
      <w:r>
        <w:rPr>
          <w:spacing w:val="4"/>
        </w:rPr>
        <w:t>л</w:t>
      </w:r>
      <w:proofErr w:type="gramEnd"/>
      <w:r>
        <w:rPr>
          <w:spacing w:val="4"/>
        </w:rPr>
        <w:t>.</w:t>
      </w:r>
      <w:r w:rsidRPr="000A776A">
        <w:rPr>
          <w:spacing w:val="4"/>
        </w:rPr>
        <w:tab/>
      </w:r>
      <w:r w:rsidRPr="000A776A">
        <w:rPr>
          <w:spacing w:val="4"/>
        </w:rPr>
        <w:tab/>
      </w:r>
    </w:p>
    <w:p w:rsidR="007C7CC2" w:rsidRPr="00FF46A4" w:rsidRDefault="007C7CC2" w:rsidP="007C7CC2">
      <w:pPr>
        <w:jc w:val="both"/>
        <w:rPr>
          <w:spacing w:val="4"/>
          <w:sz w:val="2"/>
          <w:szCs w:val="2"/>
        </w:rPr>
      </w:pPr>
    </w:p>
    <w:p w:rsidR="007C7CC2" w:rsidRPr="004F7C03" w:rsidRDefault="007C7CC2" w:rsidP="001F72D5">
      <w:pPr>
        <w:spacing w:before="240" w:after="240"/>
      </w:pPr>
      <w:r w:rsidRPr="004F7C03">
        <w:t>Достоверность сведений, изложенных в настоящем уведомлении, подтверждаю.</w:t>
      </w:r>
    </w:p>
    <w:tbl>
      <w:tblPr>
        <w:tblW w:w="850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4253"/>
      </w:tblGrid>
      <w:tr w:rsidR="007C7CC2" w:rsidRPr="004F7C03" w:rsidTr="00C958E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</w:tr>
      <w:tr w:rsidR="007C7CC2" w:rsidRPr="000335D4" w:rsidTr="00C958E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0335D4" w:rsidRDefault="007C7CC2" w:rsidP="00C958E9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0335D4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0335D4" w:rsidRDefault="007C7CC2" w:rsidP="00C958E9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инициалы</w:t>
            </w:r>
            <w:r w:rsidRPr="000335D4">
              <w:rPr>
                <w:sz w:val="16"/>
                <w:szCs w:val="16"/>
              </w:rPr>
              <w:br/>
              <w:t>законного представителя)</w:t>
            </w:r>
          </w:p>
        </w:tc>
      </w:tr>
    </w:tbl>
    <w:p w:rsidR="007C7CC2" w:rsidRPr="004F7C03" w:rsidRDefault="007C7CC2" w:rsidP="001F72D5">
      <w:pPr>
        <w:spacing w:before="360"/>
      </w:pPr>
      <w:r w:rsidRPr="004F7C03">
        <w:t xml:space="preserve">Уведомление принял  </w:t>
      </w:r>
    </w:p>
    <w:p w:rsidR="007C7CC2" w:rsidRPr="000335D4" w:rsidRDefault="007C7CC2" w:rsidP="00F00F96">
      <w:pPr>
        <w:pBdr>
          <w:top w:val="single" w:sz="4" w:space="1" w:color="auto"/>
        </w:pBdr>
        <w:ind w:left="1904" w:right="28"/>
        <w:jc w:val="center"/>
        <w:rPr>
          <w:sz w:val="16"/>
          <w:szCs w:val="16"/>
        </w:rPr>
      </w:pPr>
      <w:r w:rsidRPr="000335D4">
        <w:rPr>
          <w:sz w:val="16"/>
          <w:szCs w:val="16"/>
        </w:rPr>
        <w:t>(должность, фамилия, инициалы должностного лица</w:t>
      </w:r>
      <w:r w:rsidR="002B7BB5">
        <w:rPr>
          <w:sz w:val="16"/>
          <w:szCs w:val="16"/>
        </w:rPr>
        <w:t>, работника</w:t>
      </w:r>
      <w:r w:rsidR="00FF1CBD">
        <w:rPr>
          <w:sz w:val="16"/>
          <w:szCs w:val="16"/>
        </w:rPr>
        <w:t>)</w:t>
      </w:r>
    </w:p>
    <w:p w:rsidR="007C7CC2" w:rsidRPr="004F7C03" w:rsidRDefault="007C7CC2" w:rsidP="007C7CC2">
      <w:pPr>
        <w:tabs>
          <w:tab w:val="right" w:pos="9923"/>
        </w:tabs>
      </w:pPr>
      <w:r w:rsidRPr="004F7C03">
        <w:tab/>
        <w:t>.</w:t>
      </w:r>
    </w:p>
    <w:p w:rsidR="007C7CC2" w:rsidRPr="000335D4" w:rsidRDefault="007C7CC2" w:rsidP="007C7CC2">
      <w:pPr>
        <w:pBdr>
          <w:top w:val="single" w:sz="4" w:space="1" w:color="auto"/>
        </w:pBdr>
        <w:spacing w:after="600"/>
        <w:ind w:right="113"/>
        <w:jc w:val="center"/>
        <w:rPr>
          <w:sz w:val="16"/>
          <w:szCs w:val="1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312"/>
        <w:gridCol w:w="340"/>
        <w:gridCol w:w="255"/>
        <w:gridCol w:w="1814"/>
        <w:gridCol w:w="5387"/>
      </w:tblGrid>
      <w:tr w:rsidR="00D77868" w:rsidRPr="004F7C0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D77868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D77868" w:rsidP="00C958E9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D77868" w:rsidP="00C958E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ind w:left="57"/>
            </w:pPr>
            <w:proofErr w:type="gramStart"/>
            <w:r w:rsidRPr="004F7C03">
              <w:t>г</w:t>
            </w:r>
            <w:proofErr w:type="gramEnd"/>
            <w:r w:rsidRPr="004F7C03"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jc w:val="center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D77868" w:rsidP="00C958E9">
            <w:pPr>
              <w:jc w:val="center"/>
            </w:pPr>
          </w:p>
        </w:tc>
      </w:tr>
      <w:tr w:rsidR="00D77868" w:rsidRPr="00F456B1" w:rsidTr="006637C2"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C958E9">
            <w:pPr>
              <w:ind w:left="57"/>
              <w:jc w:val="center"/>
              <w:rPr>
                <w:sz w:val="16"/>
                <w:szCs w:val="16"/>
              </w:rPr>
            </w:pPr>
          </w:p>
          <w:p w:rsidR="00DD37D8" w:rsidRPr="00F456B1" w:rsidRDefault="00DD37D8" w:rsidP="00C958E9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77868" w:rsidRPr="00F456B1" w:rsidRDefault="00D77868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77868" w:rsidRPr="00F456B1" w:rsidRDefault="00D77868" w:rsidP="00C958E9">
            <w:pPr>
              <w:jc w:val="center"/>
              <w:rPr>
                <w:sz w:val="16"/>
                <w:szCs w:val="16"/>
              </w:rPr>
            </w:pPr>
            <w:r w:rsidRPr="00F456B1">
              <w:rPr>
                <w:sz w:val="16"/>
                <w:szCs w:val="16"/>
              </w:rPr>
              <w:t>(подпись должностного лица,</w:t>
            </w:r>
            <w:r>
              <w:rPr>
                <w:sz w:val="16"/>
                <w:szCs w:val="16"/>
              </w:rPr>
              <w:t xml:space="preserve"> работника,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7C7CC2" w:rsidRPr="004F7C03" w:rsidRDefault="007C7CC2" w:rsidP="00A47466">
      <w:pPr>
        <w:spacing w:before="600"/>
        <w:jc w:val="both"/>
        <w:rPr>
          <w:spacing w:val="2"/>
        </w:rPr>
      </w:pPr>
      <w:r w:rsidRPr="004F7C03">
        <w:rPr>
          <w:spacing w:val="2"/>
        </w:rPr>
        <w:t xml:space="preserve">Отрывную часть уведомления </w:t>
      </w:r>
      <w:r w:rsidR="00DD37D8" w:rsidRPr="006E3332">
        <w:t>о</w:t>
      </w:r>
      <w:r w:rsidR="00DD37D8">
        <w:t>б утрате</w:t>
      </w:r>
      <w:r w:rsidR="00DD37D8" w:rsidRPr="006E3332">
        <w:t xml:space="preserve"> </w:t>
      </w:r>
      <w:r w:rsidR="00DD37D8">
        <w:t xml:space="preserve">гражданином Российской Федерации, не достигшим возраста 18 лет либо недееспособным или ограниченно дееспособным, </w:t>
      </w:r>
      <w:r w:rsidR="00DD37D8" w:rsidRPr="006E3332">
        <w:t>граждан</w:t>
      </w:r>
      <w:r w:rsidR="00DD37D8">
        <w:t xml:space="preserve"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</w:t>
      </w:r>
      <w:r>
        <w:rPr>
          <w:spacing w:val="2"/>
        </w:rPr>
        <w:t>получил</w:t>
      </w:r>
    </w:p>
    <w:p w:rsidR="007C7CC2" w:rsidRPr="00493B13" w:rsidRDefault="007C7CC2" w:rsidP="007C7CC2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proofErr w:type="gramStart"/>
      <w:r w:rsidRPr="00493B13">
        <w:rPr>
          <w:sz w:val="16"/>
          <w:szCs w:val="16"/>
        </w:rPr>
        <w:t>(фамилия, имя, отчество (при наличии)</w:t>
      </w:r>
      <w:proofErr w:type="gramEnd"/>
    </w:p>
    <w:p w:rsidR="007C7CC2" w:rsidRPr="004F7C03" w:rsidRDefault="007C7CC2" w:rsidP="007C7CC2">
      <w:pPr>
        <w:tabs>
          <w:tab w:val="right" w:pos="9923"/>
        </w:tabs>
      </w:pPr>
      <w:r w:rsidRPr="004F7C03">
        <w:tab/>
        <w:t>.</w:t>
      </w:r>
    </w:p>
    <w:p w:rsidR="007C7CC2" w:rsidRPr="00493B13" w:rsidRDefault="007C7CC2" w:rsidP="007C7CC2">
      <w:pPr>
        <w:pBdr>
          <w:top w:val="single" w:sz="4" w:space="1" w:color="auto"/>
        </w:pBdr>
        <w:spacing w:after="720"/>
        <w:ind w:right="113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законного представителя)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284"/>
        <w:gridCol w:w="340"/>
        <w:gridCol w:w="369"/>
        <w:gridCol w:w="851"/>
        <w:gridCol w:w="1984"/>
        <w:gridCol w:w="4281"/>
      </w:tblGrid>
      <w:tr w:rsidR="007C7CC2" w:rsidRPr="004F7C0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ind w:left="57"/>
            </w:pPr>
            <w:proofErr w:type="gramStart"/>
            <w:r w:rsidRPr="004F7C03">
              <w:t>г</w:t>
            </w:r>
            <w:proofErr w:type="gramEnd"/>
            <w:r w:rsidRPr="004F7C03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</w:tr>
      <w:tr w:rsidR="007C7CC2" w:rsidRPr="00493B1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7CC2" w:rsidRDefault="007C7CC2" w:rsidP="00C958E9">
            <w:pPr>
              <w:jc w:val="center"/>
              <w:rPr>
                <w:sz w:val="16"/>
                <w:szCs w:val="16"/>
              </w:rPr>
            </w:pPr>
          </w:p>
          <w:p w:rsidR="00DD37D8" w:rsidRPr="00493B13" w:rsidRDefault="00DD37D8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  <w:r w:rsidRPr="00493B13">
              <w:rPr>
                <w:sz w:val="16"/>
                <w:szCs w:val="16"/>
              </w:rPr>
              <w:t>(подпись законного представителя)</w:t>
            </w:r>
          </w:p>
        </w:tc>
      </w:tr>
    </w:tbl>
    <w:p w:rsidR="000F3E2E" w:rsidRPr="007358E3" w:rsidRDefault="000F3E2E"/>
    <w:p w:rsidR="000F3E2E" w:rsidRPr="007358E3" w:rsidRDefault="000F3E2E">
      <w:pPr>
        <w:sectPr w:rsidR="000F3E2E" w:rsidRPr="007358E3" w:rsidSect="00D77868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3A3390" w:rsidRPr="00516628" w:rsidRDefault="003A3390" w:rsidP="00A56116"/>
    <w:sectPr w:rsidR="003A3390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8B" w:rsidRDefault="00CF018B">
      <w:r>
        <w:separator/>
      </w:r>
    </w:p>
  </w:endnote>
  <w:endnote w:type="continuationSeparator" w:id="0">
    <w:p w:rsidR="00CF018B" w:rsidRDefault="00CF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8B" w:rsidRDefault="00CF018B">
      <w:r>
        <w:separator/>
      </w:r>
    </w:p>
  </w:footnote>
  <w:footnote w:type="continuationSeparator" w:id="0">
    <w:p w:rsidR="00CF018B" w:rsidRDefault="00CF0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BD"/>
    <w:rsid w:val="000335D4"/>
    <w:rsid w:val="00035969"/>
    <w:rsid w:val="00041DA2"/>
    <w:rsid w:val="00043682"/>
    <w:rsid w:val="00062F65"/>
    <w:rsid w:val="00071550"/>
    <w:rsid w:val="00074D95"/>
    <w:rsid w:val="000A6FFC"/>
    <w:rsid w:val="000A776A"/>
    <w:rsid w:val="000B08FC"/>
    <w:rsid w:val="000B20CE"/>
    <w:rsid w:val="000B2296"/>
    <w:rsid w:val="000F3E2E"/>
    <w:rsid w:val="00104E66"/>
    <w:rsid w:val="001108F7"/>
    <w:rsid w:val="001155EA"/>
    <w:rsid w:val="0013227F"/>
    <w:rsid w:val="00155AE1"/>
    <w:rsid w:val="00167DAC"/>
    <w:rsid w:val="00177F36"/>
    <w:rsid w:val="001F0B78"/>
    <w:rsid w:val="001F72D5"/>
    <w:rsid w:val="0020792E"/>
    <w:rsid w:val="00251B56"/>
    <w:rsid w:val="00270181"/>
    <w:rsid w:val="00277CEE"/>
    <w:rsid w:val="00290BD3"/>
    <w:rsid w:val="002B7BB5"/>
    <w:rsid w:val="002E0D20"/>
    <w:rsid w:val="002E51F6"/>
    <w:rsid w:val="00322D0B"/>
    <w:rsid w:val="00373D19"/>
    <w:rsid w:val="00385835"/>
    <w:rsid w:val="003A3390"/>
    <w:rsid w:val="0040377A"/>
    <w:rsid w:val="00406E46"/>
    <w:rsid w:val="004557C0"/>
    <w:rsid w:val="00462FB2"/>
    <w:rsid w:val="004831EC"/>
    <w:rsid w:val="00493B13"/>
    <w:rsid w:val="004C3376"/>
    <w:rsid w:val="004F5FAF"/>
    <w:rsid w:val="004F7C03"/>
    <w:rsid w:val="00516628"/>
    <w:rsid w:val="00534871"/>
    <w:rsid w:val="0054252F"/>
    <w:rsid w:val="006209D9"/>
    <w:rsid w:val="00636E02"/>
    <w:rsid w:val="006637C2"/>
    <w:rsid w:val="00683122"/>
    <w:rsid w:val="00691AFF"/>
    <w:rsid w:val="006A5722"/>
    <w:rsid w:val="006D01E8"/>
    <w:rsid w:val="00715634"/>
    <w:rsid w:val="00726FFE"/>
    <w:rsid w:val="007358E3"/>
    <w:rsid w:val="00735F07"/>
    <w:rsid w:val="007372C9"/>
    <w:rsid w:val="00762DA9"/>
    <w:rsid w:val="00767A19"/>
    <w:rsid w:val="00792E67"/>
    <w:rsid w:val="007B3B17"/>
    <w:rsid w:val="007C7CC2"/>
    <w:rsid w:val="007D1651"/>
    <w:rsid w:val="007D4DE8"/>
    <w:rsid w:val="007E64A8"/>
    <w:rsid w:val="007F2D17"/>
    <w:rsid w:val="00842880"/>
    <w:rsid w:val="00882BE0"/>
    <w:rsid w:val="00883FB3"/>
    <w:rsid w:val="008A3CB7"/>
    <w:rsid w:val="008A77EB"/>
    <w:rsid w:val="008B49CB"/>
    <w:rsid w:val="008D2D83"/>
    <w:rsid w:val="00903AE0"/>
    <w:rsid w:val="00907B7D"/>
    <w:rsid w:val="00944800"/>
    <w:rsid w:val="009975FF"/>
    <w:rsid w:val="009A2869"/>
    <w:rsid w:val="009B1DD4"/>
    <w:rsid w:val="00A1116E"/>
    <w:rsid w:val="00A143C5"/>
    <w:rsid w:val="00A35751"/>
    <w:rsid w:val="00A461B3"/>
    <w:rsid w:val="00A47466"/>
    <w:rsid w:val="00A56116"/>
    <w:rsid w:val="00AD2DA7"/>
    <w:rsid w:val="00AD6B98"/>
    <w:rsid w:val="00B00A9C"/>
    <w:rsid w:val="00B04277"/>
    <w:rsid w:val="00B1230C"/>
    <w:rsid w:val="00B357AE"/>
    <w:rsid w:val="00B47C4A"/>
    <w:rsid w:val="00B93620"/>
    <w:rsid w:val="00BC7EA6"/>
    <w:rsid w:val="00BE224C"/>
    <w:rsid w:val="00C454AB"/>
    <w:rsid w:val="00C54B51"/>
    <w:rsid w:val="00C57781"/>
    <w:rsid w:val="00C624EB"/>
    <w:rsid w:val="00C74448"/>
    <w:rsid w:val="00C813F5"/>
    <w:rsid w:val="00C86C1F"/>
    <w:rsid w:val="00C87E0B"/>
    <w:rsid w:val="00C958E9"/>
    <w:rsid w:val="00CC4C02"/>
    <w:rsid w:val="00CF018B"/>
    <w:rsid w:val="00D37CF4"/>
    <w:rsid w:val="00D726EB"/>
    <w:rsid w:val="00D77868"/>
    <w:rsid w:val="00D84B26"/>
    <w:rsid w:val="00DC5CAE"/>
    <w:rsid w:val="00DD332A"/>
    <w:rsid w:val="00DD37D8"/>
    <w:rsid w:val="00E25E5C"/>
    <w:rsid w:val="00E31A89"/>
    <w:rsid w:val="00E83B73"/>
    <w:rsid w:val="00F00F96"/>
    <w:rsid w:val="00F36DDC"/>
    <w:rsid w:val="00F456B1"/>
    <w:rsid w:val="00F6388B"/>
    <w:rsid w:val="00FB3BB5"/>
    <w:rsid w:val="00FC358E"/>
    <w:rsid w:val="00FE1D2F"/>
    <w:rsid w:val="00FF1CBD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87;&#1088;&#1077;&#1082;&#1088;&#1072;&#1097;&#1077;&#1085;&#1080;&#1080;%20&#1074;&#1090;&#1086;&#1088;&#1086;&#1075;&#1086;%20&#1075;&#1088;&#1072;&#1078;&#1076;&#1072;&#1085;&#1089;&#1090;&#1074;&#1072;%20&#847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прекращении второго гражданства № 2.dot</Template>
  <TotalTime>8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2020-04-23T14:42:00Z</cp:lastPrinted>
  <dcterms:created xsi:type="dcterms:W3CDTF">2023-07-18T12:49:00Z</dcterms:created>
  <dcterms:modified xsi:type="dcterms:W3CDTF">2023-07-18T13:53:00Z</dcterms:modified>
</cp:coreProperties>
</file>